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F9A" w:rsidRDefault="00817F9A" w:rsidP="00AE54E7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повседневный 3" style="width:44.25pt;height:55.5pt;visibility:visible">
            <v:imagedata r:id="rId5" o:title=""/>
          </v:shape>
        </w:pict>
      </w:r>
    </w:p>
    <w:p w:rsidR="00817F9A" w:rsidRDefault="00817F9A" w:rsidP="00AE54E7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17F9A" w:rsidRDefault="00817F9A" w:rsidP="00AE54E7">
      <w:pPr>
        <w:pStyle w:val="Heading2"/>
        <w:jc w:val="center"/>
        <w:rPr>
          <w:caps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</w:t>
      </w:r>
      <w:r>
        <w:rPr>
          <w:caps/>
          <w:sz w:val="24"/>
          <w:szCs w:val="24"/>
        </w:rPr>
        <w:t>ДЕПАРТАМЕНТ СЕМЬИ, СОЦИАЛЬНОЙ И ДЕМОГРАФИЧЕСКОЙ ПОЛИТИКИ БРЯНСКОЙ ОБЛАСТИ</w:t>
      </w:r>
    </w:p>
    <w:p w:rsidR="00817F9A" w:rsidRDefault="00817F9A" w:rsidP="00AE54E7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ГОСУДАРСТВЕННОЕ  БЮДЖЕТНОЕ УЧРЕЖДЕНИЕ БРЯНСКОЙ ОБЛАСТИ</w:t>
      </w:r>
    </w:p>
    <w:p w:rsidR="00817F9A" w:rsidRDefault="00817F9A" w:rsidP="00AE54E7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«КОМПЛЕКСНЫЙ  ЦЕНТР  СОЦИАЛЬНОГО ОБСЛУЖИВАНИЯ НАСЕЛЕНИЯ БРАСОВСКОГО РАЙОНА»</w:t>
      </w:r>
    </w:p>
    <w:p w:rsidR="00817F9A" w:rsidRDefault="00817F9A" w:rsidP="00AE54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242300 п. Локоть, ул. Лесная 23,тел./факс: 8-(48354)-9-15-98</w:t>
      </w:r>
    </w:p>
    <w:p w:rsidR="00817F9A" w:rsidRDefault="00817F9A" w:rsidP="00C42949">
      <w:pPr>
        <w:pBdr>
          <w:bottom w:val="single" w:sz="12" w:space="5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ОКПО 35619309, ОГРН 1023202535839, ИНН/КПП 3206002913/324501001</w:t>
      </w:r>
    </w:p>
    <w:p w:rsidR="00817F9A" w:rsidRDefault="00817F9A" w:rsidP="00C4294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817F9A" w:rsidRDefault="00817F9A" w:rsidP="00023C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09.01.2019г.  № 8а</w:t>
      </w:r>
      <w:r w:rsidRPr="000462F4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Pr="000462F4">
        <w:rPr>
          <w:rFonts w:ascii="Times New Roman" w:hAnsi="Times New Roman"/>
          <w:sz w:val="28"/>
          <w:szCs w:val="28"/>
        </w:rPr>
        <w:t xml:space="preserve"> </w:t>
      </w:r>
    </w:p>
    <w:p w:rsidR="00817F9A" w:rsidRDefault="00817F9A" w:rsidP="00023C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Локоть</w:t>
      </w:r>
    </w:p>
    <w:p w:rsidR="00817F9A" w:rsidRDefault="00817F9A" w:rsidP="00023C67">
      <w:pPr>
        <w:rPr>
          <w:rFonts w:ascii="Times New Roman" w:hAnsi="Times New Roman"/>
          <w:b/>
          <w:sz w:val="28"/>
          <w:szCs w:val="28"/>
        </w:rPr>
      </w:pPr>
      <w:r w:rsidRPr="00377771">
        <w:rPr>
          <w:rFonts w:ascii="Times New Roman" w:hAnsi="Times New Roman"/>
          <w:b/>
          <w:sz w:val="28"/>
          <w:szCs w:val="28"/>
        </w:rPr>
        <w:t xml:space="preserve">Об утверждении </w:t>
      </w:r>
      <w:r>
        <w:rPr>
          <w:rFonts w:ascii="Times New Roman" w:hAnsi="Times New Roman"/>
          <w:b/>
          <w:sz w:val="28"/>
          <w:szCs w:val="28"/>
        </w:rPr>
        <w:t>документов</w:t>
      </w:r>
    </w:p>
    <w:p w:rsidR="00817F9A" w:rsidRDefault="00817F9A" w:rsidP="00023C6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противодействию коррупции</w:t>
      </w:r>
    </w:p>
    <w:p w:rsidR="00817F9A" w:rsidRDefault="00817F9A" w:rsidP="00023C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Федеральным законом от 25.12.2008 № 273 –ФЗ «О противодействии коррупции», в целях повышения эффективности работы по противодействию коррупции в ГБУ КЦСОН Брасовского района</w:t>
      </w:r>
    </w:p>
    <w:p w:rsidR="00817F9A" w:rsidRDefault="00817F9A" w:rsidP="00023C67">
      <w:pPr>
        <w:rPr>
          <w:rFonts w:ascii="Times New Roman" w:hAnsi="Times New Roman"/>
          <w:b/>
          <w:sz w:val="28"/>
          <w:szCs w:val="28"/>
        </w:rPr>
      </w:pPr>
      <w:r w:rsidRPr="005F1799">
        <w:rPr>
          <w:rFonts w:ascii="Times New Roman" w:hAnsi="Times New Roman"/>
          <w:b/>
          <w:sz w:val="28"/>
          <w:szCs w:val="28"/>
        </w:rPr>
        <w:t>ПРИКАЗЫВАЮ:</w:t>
      </w:r>
    </w:p>
    <w:p w:rsidR="00817F9A" w:rsidRDefault="00817F9A" w:rsidP="00023C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и ввести в действие:</w:t>
      </w:r>
    </w:p>
    <w:p w:rsidR="00817F9A" w:rsidRDefault="00817F9A" w:rsidP="00023C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Положение об антикоррупционной политике ГБУ КЦСОН Брасовского района (Приложение № 1);</w:t>
      </w:r>
    </w:p>
    <w:p w:rsidR="00817F9A" w:rsidRDefault="00817F9A" w:rsidP="00023C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Кодекс этики и  служебного поведения (Приложение № 2);</w:t>
      </w:r>
    </w:p>
    <w:p w:rsidR="00817F9A" w:rsidRDefault="00817F9A" w:rsidP="00023C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Порядок уведомления о фактах обращения в целях склонения работников ГБУ КЦСОН Брасовского района к совершению коррупционных правонарушений  (Приложение № 3);</w:t>
      </w:r>
    </w:p>
    <w:p w:rsidR="00817F9A" w:rsidRDefault="00817F9A" w:rsidP="00023C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 Положение о конфликте интересов работников в ГБУ КЦСОН Брасовсокого района (Приложение № 4).</w:t>
      </w:r>
    </w:p>
    <w:p w:rsidR="00817F9A" w:rsidRDefault="00817F9A" w:rsidP="00023C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Ознакомить с Антикоррупционной политикой, Кодексом этики  и служебного поведения, Порядком уведомления о фактах обращения в целях склонения работников ГБУ КЦСОН Брасовского района к совершению коррупционных правонарушений, Положением о конфликте интересов работников в ГБУ КЦСОН Брасовсокого района работников организации под роспись.</w:t>
      </w:r>
    </w:p>
    <w:p w:rsidR="00817F9A" w:rsidRDefault="00817F9A" w:rsidP="00023C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Специалисту по кадрам обеспечить ознакомление с с Антикоррупционной политикой, Кодексом этики  и служебного поведения, Порядком уведомления о фактах обращения в целях склонения работников ГБУ КЦСОН Брасовского района к совершению коррупционных правонарушений, Положением о конфликте интересов работников в ГБУ КЦСОН Брасовсокого района  всех вновь принимаемых работников.</w:t>
      </w:r>
    </w:p>
    <w:p w:rsidR="00817F9A" w:rsidRDefault="00817F9A" w:rsidP="00023C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Контроль за исполнением приказа оставляю за собой.</w:t>
      </w:r>
    </w:p>
    <w:p w:rsidR="00817F9A" w:rsidRDefault="00817F9A" w:rsidP="00023C67">
      <w:pPr>
        <w:rPr>
          <w:rFonts w:ascii="Times New Roman" w:hAnsi="Times New Roman"/>
          <w:sz w:val="28"/>
          <w:szCs w:val="28"/>
        </w:rPr>
      </w:pPr>
    </w:p>
    <w:p w:rsidR="00817F9A" w:rsidRPr="005F1799" w:rsidRDefault="00817F9A" w:rsidP="00023C6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                                                                                    Н. А. Ермакова</w:t>
      </w:r>
    </w:p>
    <w:sectPr w:rsidR="00817F9A" w:rsidRPr="005F1799" w:rsidSect="00551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C2C41"/>
    <w:multiLevelType w:val="hybridMultilevel"/>
    <w:tmpl w:val="C6F43D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9DF393A"/>
    <w:multiLevelType w:val="hybridMultilevel"/>
    <w:tmpl w:val="D3BA47DA"/>
    <w:lvl w:ilvl="0" w:tplc="BCE2B56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FF11BD2"/>
    <w:multiLevelType w:val="hybridMultilevel"/>
    <w:tmpl w:val="0D247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D206033"/>
    <w:multiLevelType w:val="hybridMultilevel"/>
    <w:tmpl w:val="3D7AD0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DFE6CF2"/>
    <w:multiLevelType w:val="multilevel"/>
    <w:tmpl w:val="751E7FC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5">
    <w:nsid w:val="72986F5F"/>
    <w:multiLevelType w:val="hybridMultilevel"/>
    <w:tmpl w:val="73DAEE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4E7"/>
    <w:rsid w:val="000039BE"/>
    <w:rsid w:val="00005E46"/>
    <w:rsid w:val="00023C67"/>
    <w:rsid w:val="000453EA"/>
    <w:rsid w:val="000462F4"/>
    <w:rsid w:val="00057521"/>
    <w:rsid w:val="00067092"/>
    <w:rsid w:val="00071EF5"/>
    <w:rsid w:val="00146E5E"/>
    <w:rsid w:val="0017328D"/>
    <w:rsid w:val="001978A1"/>
    <w:rsid w:val="00231602"/>
    <w:rsid w:val="00242A73"/>
    <w:rsid w:val="002839E3"/>
    <w:rsid w:val="003041DF"/>
    <w:rsid w:val="00331914"/>
    <w:rsid w:val="003606C1"/>
    <w:rsid w:val="00377771"/>
    <w:rsid w:val="003A3AFF"/>
    <w:rsid w:val="003C738C"/>
    <w:rsid w:val="003E5DC2"/>
    <w:rsid w:val="00401F33"/>
    <w:rsid w:val="0045302A"/>
    <w:rsid w:val="004564D5"/>
    <w:rsid w:val="004915A9"/>
    <w:rsid w:val="004F3B60"/>
    <w:rsid w:val="005515AC"/>
    <w:rsid w:val="00563831"/>
    <w:rsid w:val="00574156"/>
    <w:rsid w:val="00597AF3"/>
    <w:rsid w:val="005B3E1E"/>
    <w:rsid w:val="005F1799"/>
    <w:rsid w:val="00636190"/>
    <w:rsid w:val="00636641"/>
    <w:rsid w:val="007144D9"/>
    <w:rsid w:val="00784DE2"/>
    <w:rsid w:val="007939E4"/>
    <w:rsid w:val="00817F9A"/>
    <w:rsid w:val="00847D6B"/>
    <w:rsid w:val="0085627C"/>
    <w:rsid w:val="00882322"/>
    <w:rsid w:val="008A1717"/>
    <w:rsid w:val="008A3D1C"/>
    <w:rsid w:val="008A798B"/>
    <w:rsid w:val="008C6EC8"/>
    <w:rsid w:val="008D477A"/>
    <w:rsid w:val="008E6E2A"/>
    <w:rsid w:val="00914CE5"/>
    <w:rsid w:val="009C695B"/>
    <w:rsid w:val="009F1D13"/>
    <w:rsid w:val="009F4C91"/>
    <w:rsid w:val="00A06ADA"/>
    <w:rsid w:val="00A348E2"/>
    <w:rsid w:val="00A9754B"/>
    <w:rsid w:val="00AC63E6"/>
    <w:rsid w:val="00AE54E7"/>
    <w:rsid w:val="00AF552A"/>
    <w:rsid w:val="00B13CAD"/>
    <w:rsid w:val="00B30569"/>
    <w:rsid w:val="00B424EF"/>
    <w:rsid w:val="00B4444F"/>
    <w:rsid w:val="00B70FC4"/>
    <w:rsid w:val="00BC12F1"/>
    <w:rsid w:val="00BC385B"/>
    <w:rsid w:val="00BF3F46"/>
    <w:rsid w:val="00BF5444"/>
    <w:rsid w:val="00C036B2"/>
    <w:rsid w:val="00C04457"/>
    <w:rsid w:val="00C42949"/>
    <w:rsid w:val="00C44812"/>
    <w:rsid w:val="00CB6BE9"/>
    <w:rsid w:val="00D20351"/>
    <w:rsid w:val="00D95E22"/>
    <w:rsid w:val="00DB20F1"/>
    <w:rsid w:val="00DD4F2C"/>
    <w:rsid w:val="00EE6959"/>
    <w:rsid w:val="00F360F9"/>
    <w:rsid w:val="00F45E51"/>
    <w:rsid w:val="00F50589"/>
    <w:rsid w:val="00FB17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5AC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9"/>
    <w:qFormat/>
    <w:rsid w:val="00AE54E7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/>
      <w:b/>
      <w:bCs/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E54E7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E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E54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74156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574156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locked/>
    <w:rsid w:val="007939E4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0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01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303</Words>
  <Characters>1731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</dc:creator>
  <cp:keywords/>
  <dc:description/>
  <cp:lastModifiedBy>USZN Брасово</cp:lastModifiedBy>
  <cp:revision>2</cp:revision>
  <cp:lastPrinted>2019-03-01T12:43:00Z</cp:lastPrinted>
  <dcterms:created xsi:type="dcterms:W3CDTF">2019-10-29T13:12:00Z</dcterms:created>
  <dcterms:modified xsi:type="dcterms:W3CDTF">2019-10-29T13:12:00Z</dcterms:modified>
</cp:coreProperties>
</file>